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athurst-profile"/>
    <w:p>
      <w:pPr>
        <w:pStyle w:val="Heading1"/>
      </w:pPr>
      <w:r>
        <w:t xml:space="preserve">Bathurst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3,818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44,074          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Bathurst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24,308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Bathurst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$51,713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$2,999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23,255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4,079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2,477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2,453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2,108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2,037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1052 - NSW Bushfires (6 March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968,000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69,131.26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51,894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125,250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2024-11-14T23:27:10Z</dcterms:created>
  <dcterms:modified xsi:type="dcterms:W3CDTF">2024-11-14T23:27:10Z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